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一、</w:t>
      </w:r>
      <w:bookmarkStart w:id="0" w:name="_GoBack"/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临沧市201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月份农产品批发（交易）市场蔬菜农药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留检测汇总表</w:t>
      </w:r>
      <w:bookmarkEnd w:id="0"/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center"/>
        <w:outlineLvl w:val="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>
      <w:pPr>
        <w:tabs>
          <w:tab w:val="left" w:pos="2655"/>
        </w:tabs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5"/>
        <w:tblpPr w:leftFromText="180" w:rightFromText="180" w:vertAnchor="page" w:horzAnchor="margin" w:tblpXSpec="center" w:tblpY="334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440"/>
        <w:gridCol w:w="12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农产品批发（交易）市场        名                 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检测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不合格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合格率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云县农产品批发市场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临翔区综合批发市场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964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954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98.96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永德县粮油批发市场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3791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3791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镇康县粮油批发市场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耿马县农产品批发市场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沧源县农产品批发市场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凤庆县农产品批发市场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1519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1519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双江县农产品批发市场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8543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8527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99.81</w:t>
            </w:r>
          </w:p>
        </w:tc>
      </w:tr>
    </w:tbl>
    <w:p>
      <w:pPr>
        <w:tabs>
          <w:tab w:val="left" w:pos="2655"/>
        </w:tabs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月份农产品批发（交易）市场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蔬菜农药残留检测统计表（一）</w:t>
      </w:r>
    </w:p>
    <w:tbl>
      <w:tblPr>
        <w:tblStyle w:val="5"/>
        <w:tblW w:w="9000" w:type="dxa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00"/>
        <w:gridCol w:w="1440"/>
        <w:gridCol w:w="1491"/>
        <w:gridCol w:w="1077"/>
        <w:gridCol w:w="1078"/>
        <w:gridCol w:w="1077"/>
        <w:gridCol w:w="1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品种编号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所属分类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检测样品数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合格样品数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不合格样品数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合格率(%)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苋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茴    香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笋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 心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 荽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芹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 豆 尖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 里 蕻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苣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黄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苗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葫 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佛 手 瓜  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   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萝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菁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99.86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月份农产品批发（交易）市场</w:t>
      </w:r>
    </w:p>
    <w:p>
      <w:pPr>
        <w:ind w:left="640" w:leftChars="305" w:firstLine="1440" w:firstLineChars="45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蔬菜农药残留检测统计表（二）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440"/>
        <w:gridCol w:w="1440"/>
        <w:gridCol w:w="1080"/>
        <w:gridCol w:w="1080"/>
        <w:gridCol w:w="113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    笋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  葱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    葱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    苗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    葱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葱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 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 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 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 豌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 兰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兰 花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 椰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花    菜 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   兰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    椒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   子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    茄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椒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樱桃番茄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   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铃 薯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芋    头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    芋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白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   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白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白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椿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多年生蔬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    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    藕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   芹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刁 柏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 孢 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    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    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笋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    耳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针 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香    菇 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    合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花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季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4897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8527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99.81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  <w:u w:val="single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49" w:h="16781"/>
      <w:pgMar w:top="2041" w:right="1474" w:bottom="1814" w:left="1588" w:header="851" w:footer="1474" w:gutter="0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kern w:val="0"/>
        <w:sz w:val="28"/>
        <w:szCs w:val="21"/>
      </w:rPr>
      <w:t xml:space="preserve">-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kern w:val="0"/>
        <w:sz w:val="28"/>
        <w:szCs w:val="21"/>
      </w:rPr>
      <w:t>5</w:t>
    </w:r>
    <w:r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kern w:val="0"/>
        <w:sz w:val="28"/>
        <w:szCs w:val="21"/>
      </w:rPr>
      <w:t xml:space="preserve">-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kern w:val="0"/>
        <w:sz w:val="28"/>
        <w:szCs w:val="21"/>
      </w:rPr>
      <w:t>6</w:t>
    </w:r>
    <w:r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5422C"/>
    <w:rsid w:val="1D25422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2018-08-10T07:59:00Z</dcterms:created>
  <dc:creator>Administrator</dc:creator>
  <cp:lastModifiedBy>Administrator</cp:lastModifiedBy>
  <dcterms:modified xsi:type="dcterms:W3CDTF">2018-08-10T08:00:40Z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