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临沧市201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月份农产品批发（交易）市场蔬菜农药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val="en-US" w:eastAsia="zh-CN"/>
        </w:rPr>
        <w:t>残留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检测汇总表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tbl>
      <w:tblPr>
        <w:tblStyle w:val="3"/>
        <w:tblpPr w:leftFromText="180" w:rightFromText="180" w:vertAnchor="page" w:horzAnchor="margin" w:tblpXSpec="center" w:tblpY="334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126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农产品批发（交易）市场        名                 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20" w:firstLineChars="100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不合格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样品数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合格率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云县农产品批发市场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临翔区综合批发市场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716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永德县粮油批发市场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4739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4739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镇康县粮油批发市场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耿马县农产品批发市场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沧源县农产品批发市场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凤庆县农产品批发市场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2172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2171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  <w:t>双江县农产品批发市场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541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536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合计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9101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9093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99.91</w:t>
            </w:r>
          </w:p>
        </w:tc>
      </w:tr>
    </w:tbl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tabs>
          <w:tab w:val="left" w:pos="2655"/>
        </w:tabs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蔬菜农药残留检测统计表（一）</w:t>
      </w:r>
    </w:p>
    <w:tbl>
      <w:tblPr>
        <w:tblStyle w:val="3"/>
        <w:tblW w:w="9000" w:type="dxa"/>
        <w:tblInd w:w="-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0"/>
        <w:gridCol w:w="1440"/>
        <w:gridCol w:w="1491"/>
        <w:gridCol w:w="1077"/>
        <w:gridCol w:w="1078"/>
        <w:gridCol w:w="1077"/>
        <w:gridCol w:w="12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检测样品数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合格样品数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不合格样品数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合格率(%)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芹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茼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苋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茴    香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荠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蒿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 心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芫    荽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芹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豌 豆 尖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莴    苣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   黄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 菜 苔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苗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绿叶菜类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葫 芦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蛇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佛 手 瓜  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瓜 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   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萝 卜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    笋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根茎菜类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  葱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4504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4499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99.89%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二、临沧市201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月份农产品批发（交易）市场</w:t>
      </w:r>
    </w:p>
    <w:p>
      <w:pPr>
        <w:ind w:left="640" w:leftChars="305" w:firstLine="1440" w:firstLineChars="45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蔬菜农药残留检测统计表（二）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440"/>
        <w:gridCol w:w="1080"/>
        <w:gridCol w:w="1080"/>
        <w:gridCol w:w="113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    苗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  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 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98.96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刀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豇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 豌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  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 兰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兰 花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 椰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    菜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   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 蓝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   子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    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    椒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樱桃番茄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 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芥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铃 薯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芋    头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    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 芋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苦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   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白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 菜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    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多年生蔬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    藕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   芹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刁 柏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 生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 孢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   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    笋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    耳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针 菇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香    菇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    合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花 菜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它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季 豆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    类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4594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9093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9F8C"/>
    <w:multiLevelType w:val="singleLevel"/>
    <w:tmpl w:val="595D9F8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70001"/>
    <w:rsid w:val="1F785A7D"/>
    <w:rsid w:val="2B3155E4"/>
    <w:rsid w:val="2FAA6C50"/>
    <w:rsid w:val="31C975F6"/>
    <w:rsid w:val="50F70001"/>
    <w:rsid w:val="686A76B3"/>
    <w:rsid w:val="69CF50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2018-11-07T03:33:00Z</dcterms:created>
  <dc:creator>Administrator</dc:creator>
  <cp:lastModifiedBy>Administrator</cp:lastModifiedBy>
  <dcterms:modified xsi:type="dcterms:W3CDTF">2019-01-07T07:33:00Z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